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701C" w14:textId="77777777" w:rsidR="0030350C" w:rsidRDefault="0030350C">
      <w:pPr>
        <w:rPr>
          <w:noProof/>
          <w:lang w:val="en-US"/>
        </w:rPr>
      </w:pPr>
    </w:p>
    <w:p w14:paraId="5AE1DC74" w14:textId="77777777" w:rsidR="0088558C" w:rsidRDefault="0088558C">
      <w:pPr>
        <w:rPr>
          <w:noProof/>
          <w:lang w:val="en-US"/>
        </w:rPr>
      </w:pPr>
      <w:r>
        <w:rPr>
          <w:noProof/>
        </w:rPr>
        <w:drawing>
          <wp:inline distT="0" distB="0" distL="0" distR="0" wp14:anchorId="5EC546F7" wp14:editId="51405A08">
            <wp:extent cx="6365875" cy="1028700"/>
            <wp:effectExtent l="0" t="0" r="0" b="0"/>
            <wp:docPr id="216846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28700"/>
                    </a:xfrm>
                    <a:prstGeom prst="rect">
                      <a:avLst/>
                    </a:prstGeom>
                    <a:noFill/>
                    <a:ln>
                      <a:noFill/>
                    </a:ln>
                  </pic:spPr>
                </pic:pic>
              </a:graphicData>
            </a:graphic>
          </wp:inline>
        </w:drawing>
      </w:r>
    </w:p>
    <w:p w14:paraId="33357CE3" w14:textId="77777777" w:rsidR="00A546F1" w:rsidRPr="002F7ECD" w:rsidRDefault="00A546F1" w:rsidP="00A546F1">
      <w:pPr>
        <w:jc w:val="center"/>
        <w:rPr>
          <w:rFonts w:ascii="Times New Roman" w:hAnsi="Times New Roman" w:cs="Times New Roman"/>
          <w:b/>
          <w:bCs/>
          <w:sz w:val="28"/>
          <w:szCs w:val="28"/>
          <w:lang w:val="en-US"/>
        </w:rPr>
      </w:pPr>
      <w:r w:rsidRPr="002F7ECD">
        <w:rPr>
          <w:rFonts w:ascii="Times New Roman" w:hAnsi="Times New Roman" w:cs="Times New Roman"/>
          <w:b/>
          <w:bCs/>
          <w:sz w:val="28"/>
          <w:szCs w:val="28"/>
          <w:lang w:val="en-US"/>
        </w:rPr>
        <w:t>Title of the Article</w:t>
      </w:r>
    </w:p>
    <w:p w14:paraId="2604E775"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253048ED" w14:textId="77777777" w:rsidR="00A546F1" w:rsidRPr="00575C97" w:rsidRDefault="00A1750E"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2CCAB8C1" wp14:editId="781E8167">
                <wp:simplePos x="0" y="0"/>
                <wp:positionH relativeFrom="column">
                  <wp:posOffset>-31750</wp:posOffset>
                </wp:positionH>
                <wp:positionV relativeFrom="paragraph">
                  <wp:posOffset>78105</wp:posOffset>
                </wp:positionV>
                <wp:extent cx="6343650" cy="9525"/>
                <wp:effectExtent l="0" t="0" r="19050" b="28575"/>
                <wp:wrapNone/>
                <wp:docPr id="635744960"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42DA99"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15pt" to="49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" strokecolor="#4472c4 [3204]" strokeweight=".5pt">
                <v:stroke joinstyle="miter"/>
              </v:line>
            </w:pict>
          </mc:Fallback>
        </mc:AlternateContent>
      </w:r>
    </w:p>
    <w:p w14:paraId="486A6245"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3448D76B"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697D025A"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7BD038C4"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7E1EC3FD"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7D51CCCC" w14:textId="77777777" w:rsidR="00A546F1" w:rsidRDefault="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45573C96" wp14:editId="3EBC1D2F">
                <wp:simplePos x="0" y="0"/>
                <wp:positionH relativeFrom="column">
                  <wp:posOffset>-9525</wp:posOffset>
                </wp:positionH>
                <wp:positionV relativeFrom="paragraph">
                  <wp:posOffset>151765</wp:posOffset>
                </wp:positionV>
                <wp:extent cx="6343650" cy="9525"/>
                <wp:effectExtent l="0" t="0" r="19050" b="28575"/>
                <wp:wrapNone/>
                <wp:docPr id="158866679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DF570C" id="Straight Connector 3"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95pt" to="49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" strokecolor="#4472c4 [3204]" strokeweight=".5pt">
                <v:stroke joinstyle="miter"/>
              </v:line>
            </w:pict>
          </mc:Fallback>
        </mc:AlternateContent>
      </w:r>
    </w:p>
    <w:p w14:paraId="462AB31B"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6F25FC88" w14:textId="77777777" w:rsidR="00E224F9" w:rsidRPr="00156F03" w:rsidRDefault="006A5314" w:rsidP="00156F03">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1F55D290" w14:textId="77777777" w:rsidR="00E224F9" w:rsidRDefault="00156F0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51B873FB" wp14:editId="2C465135">
                <wp:simplePos x="0" y="0"/>
                <wp:positionH relativeFrom="column">
                  <wp:posOffset>0</wp:posOffset>
                </wp:positionH>
                <wp:positionV relativeFrom="paragraph">
                  <wp:posOffset>57150</wp:posOffset>
                </wp:positionV>
                <wp:extent cx="6343650" cy="9525"/>
                <wp:effectExtent l="0" t="0" r="19050" b="28575"/>
                <wp:wrapNone/>
                <wp:docPr id="84600497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B3F6106" id="Straight Connector 3"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9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" strokecolor="#4472c4" strokeweight=".5pt">
                <v:stroke joinstyle="miter"/>
              </v:line>
            </w:pict>
          </mc:Fallback>
        </mc:AlternateContent>
      </w:r>
    </w:p>
    <w:p w14:paraId="3A7B9A2E"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72007A3A" w14:textId="55A6D19C" w:rsidR="00A1750E" w:rsidRPr="00A1750E" w:rsidRDefault="00156F03" w:rsidP="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20A61CBF" wp14:editId="5548C6CD">
                <wp:simplePos x="0" y="0"/>
                <wp:positionH relativeFrom="column">
                  <wp:posOffset>6350</wp:posOffset>
                </wp:positionH>
                <wp:positionV relativeFrom="paragraph">
                  <wp:posOffset>88900</wp:posOffset>
                </wp:positionV>
                <wp:extent cx="6343650" cy="9525"/>
                <wp:effectExtent l="0" t="0" r="19050" b="28575"/>
                <wp:wrapNone/>
                <wp:docPr id="881406182"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97C8292" id="Straight Connector 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7pt" to="50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" strokecolor="#4472c4" strokeweight=".5pt">
                <v:stroke joinstyle="miter"/>
              </v:line>
            </w:pict>
          </mc:Fallback>
        </mc:AlternateContent>
      </w:r>
    </w:p>
    <w:p w14:paraId="0B7CD3F1"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575E764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5DEC205D"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46A26DD2"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605BE98E"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411BC560"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1A9B06FD"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4867E0E4"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42B6185"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1F490B3A"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04076BA" w14:textId="77777777" w:rsidR="006A5314" w:rsidRDefault="006A5314" w:rsidP="006A5314">
      <w:pPr>
        <w:spacing w:after="0"/>
        <w:ind w:right="-29"/>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26BF2EA7" w14:textId="77777777" w:rsidR="00190B59" w:rsidRPr="006A5314" w:rsidRDefault="00190B59" w:rsidP="00190B59">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Pr>
          <w:rFonts w:ascii="Times New Roman" w:hAnsi="Times New Roman" w:cs="Times New Roman"/>
          <w:bCs/>
          <w:sz w:val="20"/>
          <w:szCs w:val="20"/>
          <w:lang w:val="en-US"/>
        </w:rPr>
        <w:t xml:space="preserve"> </w:t>
      </w:r>
      <w:r w:rsidRPr="006A5314">
        <w:rPr>
          <w:rFonts w:ascii="Times New Roman" w:eastAsia="SimSun" w:hAnsi="Times New Roman" w:cs="Times New Roman"/>
          <w:b/>
          <w:bCs/>
          <w:smallCaps/>
          <w:noProof/>
          <w:kern w:val="0"/>
          <w:sz w:val="24"/>
          <w:szCs w:val="24"/>
          <w:lang w:val="en-US"/>
          <w14:ligatures w14:val="none"/>
        </w:rPr>
        <w:t>Ease of Use</w:t>
      </w:r>
    </w:p>
    <w:p w14:paraId="0F6D7697" w14:textId="77777777" w:rsidR="00190B59" w:rsidRPr="006A5314" w:rsidRDefault="00190B59" w:rsidP="00190B59">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756B41FD" w14:textId="77777777" w:rsidR="00190B59" w:rsidRPr="006A5314" w:rsidRDefault="00190B59" w:rsidP="00190B59">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0D7DD5AB"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lastRenderedPageBreak/>
        <w:t>Maintaining the Integrity of the Specifications</w:t>
      </w:r>
    </w:p>
    <w:p w14:paraId="2F7AA876"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F9D7835"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27194BB8"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107A89BE"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80304D5"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36DD2BCF"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5DE6622A"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6A50C769"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37FF056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4D7EF65E"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1ABE4599"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1080C312"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36C83DC4"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AF652D5"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16D48BED"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7308AEB4"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F2324A8"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7241FED8"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8DA9F0D"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261495DC"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7EC5CE1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58153C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4D76DA8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63A9FE2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0B86FB5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Be aware of the different meanings of the homophones “affect” and “effect”, “complement” and “compliment”, “discreet” and “discrete”, “principal” and “principle”.</w:t>
      </w:r>
    </w:p>
    <w:p w14:paraId="54656A7C"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51B2F92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5A0C37E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21C9C61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4C0BE56"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0152D79E"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62266ADD"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6DE8F67"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53305608"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0061553D"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310FC0F4"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446A2888"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37A1D41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5652DC76"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3E06DBD"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13DEC175"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63B05827"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F32C846"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A3A2C26"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BC9E6D"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53166F4C"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B89D30" w14:textId="443117AC" w:rsidR="00A05878" w:rsidRPr="00A33B9C" w:rsidRDefault="00A33B9C" w:rsidP="00A05878">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33B9C">
        <w:rPr>
          <w:rFonts w:ascii="Times New Roman" w:hAnsi="Times New Roman" w:cs="Times New Roman"/>
          <w:sz w:val="20"/>
          <w:szCs w:val="20"/>
          <w:lang w:val="en-US"/>
        </w:rPr>
        <w:t>Table No: Table Name</w:t>
      </w: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44182851" w14:textId="77777777" w:rsidTr="00E6388B">
        <w:trPr>
          <w:cantSplit/>
          <w:trHeight w:val="242"/>
          <w:tblHeader/>
          <w:jc w:val="center"/>
        </w:trPr>
        <w:tc>
          <w:tcPr>
            <w:tcW w:w="630" w:type="dxa"/>
            <w:vMerge w:val="restart"/>
            <w:vAlign w:val="center"/>
          </w:tcPr>
          <w:p w14:paraId="2B730777"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76F22F94"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3678C0E6" w14:textId="77777777" w:rsidTr="00E6388B">
        <w:trPr>
          <w:cantSplit/>
          <w:trHeight w:val="242"/>
          <w:tblHeader/>
          <w:jc w:val="center"/>
        </w:trPr>
        <w:tc>
          <w:tcPr>
            <w:tcW w:w="630" w:type="dxa"/>
            <w:vMerge/>
          </w:tcPr>
          <w:p w14:paraId="6DCF8676"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4D66514E"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694A01A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572EB8E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285AE855" w14:textId="77777777" w:rsidTr="00E6388B">
        <w:trPr>
          <w:trHeight w:val="323"/>
          <w:jc w:val="center"/>
        </w:trPr>
        <w:tc>
          <w:tcPr>
            <w:tcW w:w="630" w:type="dxa"/>
            <w:vAlign w:val="center"/>
          </w:tcPr>
          <w:p w14:paraId="518D13DE"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2C3FFD19"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2DDD6C91"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229AD144"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428FDB6C" w14:textId="53ED16F6" w:rsidR="00A05878" w:rsidRPr="00A33B9C" w:rsidRDefault="00A33B9C" w:rsidP="00A33B9C">
      <w:pPr>
        <w:spacing w:before="60" w:after="30" w:line="240" w:lineRule="auto"/>
        <w:ind w:left="58" w:hanging="29"/>
        <w:rPr>
          <w:rFonts w:ascii="Times New Roman" w:eastAsia="SimSun" w:hAnsi="Times New Roman" w:cs="Times New Roman"/>
          <w:kern w:val="0"/>
          <w:sz w:val="12"/>
          <w:szCs w:val="12"/>
          <w:lang w:val="en-US"/>
          <w14:ligatures w14:val="none"/>
        </w:rPr>
      </w:pPr>
      <w:r w:rsidRPr="00A33B9C">
        <w:rPr>
          <w:rFonts w:ascii="Times New Roman" w:eastAsia="SimSun" w:hAnsi="Times New Roman" w:cs="Times New Roman"/>
          <w:kern w:val="0"/>
          <w:sz w:val="12"/>
          <w:szCs w:val="12"/>
          <w:lang w:val="en-US"/>
          <w14:ligatures w14:val="none"/>
        </w:rPr>
        <w:t xml:space="preserve">                                                                                               </w:t>
      </w:r>
      <w:r w:rsidR="00A05878" w:rsidRPr="00A33B9C">
        <w:rPr>
          <w:rFonts w:ascii="Times New Roman" w:eastAsia="SimSun" w:hAnsi="Times New Roman" w:cs="Times New Roman"/>
          <w:kern w:val="0"/>
          <w:sz w:val="12"/>
          <w:szCs w:val="12"/>
          <w:lang w:val="en-US"/>
          <w14:ligatures w14:val="none"/>
        </w:rPr>
        <w:t>Sample of a Table footnote. (</w:t>
      </w:r>
      <w:r w:rsidR="00A05878" w:rsidRPr="00A33B9C">
        <w:rPr>
          <w:rFonts w:ascii="Times New Roman" w:eastAsia="SimSun" w:hAnsi="Times New Roman" w:cs="Times New Roman"/>
          <w:i/>
          <w:kern w:val="0"/>
          <w:sz w:val="12"/>
          <w:szCs w:val="12"/>
          <w:lang w:val="en-US"/>
          <w14:ligatures w14:val="none"/>
        </w:rPr>
        <w:t>Table footnote</w:t>
      </w:r>
      <w:r w:rsidR="00A05878" w:rsidRPr="00A33B9C">
        <w:rPr>
          <w:rFonts w:ascii="Times New Roman" w:eastAsia="SimSun" w:hAnsi="Times New Roman" w:cs="Times New Roman"/>
          <w:kern w:val="0"/>
          <w:sz w:val="12"/>
          <w:szCs w:val="12"/>
          <w:lang w:val="en-US"/>
          <w14:ligatures w14:val="none"/>
        </w:rPr>
        <w:t>)</w:t>
      </w:r>
    </w:p>
    <w:p w14:paraId="2575D02E" w14:textId="77777777" w:rsidR="00A33B9C" w:rsidRPr="00A05878" w:rsidRDefault="00A33B9C" w:rsidP="00A33B9C">
      <w:pPr>
        <w:spacing w:before="60" w:after="30" w:line="240" w:lineRule="auto"/>
        <w:ind w:left="58" w:hanging="29"/>
        <w:jc w:val="center"/>
        <w:rPr>
          <w:rFonts w:ascii="Times New Roman" w:eastAsia="SimSun" w:hAnsi="Times New Roman" w:cs="Times New Roman"/>
          <w:kern w:val="0"/>
          <w:sz w:val="12"/>
          <w:szCs w:val="12"/>
          <w:lang w:val="en-US"/>
          <w14:ligatures w14:val="none"/>
        </w:rPr>
      </w:pPr>
    </w:p>
    <w:p w14:paraId="1F661028" w14:textId="77777777" w:rsid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18270004" w14:textId="77777777" w:rsidR="00190B59" w:rsidRPr="00037881" w:rsidRDefault="00190B59"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14:paraId="29868C46"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lastRenderedPageBreak/>
        <w:t xml:space="preserve">Acknowledgment </w:t>
      </w:r>
    </w:p>
    <w:p w14:paraId="29C026AF"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3EDC416B"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3471970A"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rPr>
      </w:pPr>
      <w:r w:rsidRPr="00776B9E">
        <w:rPr>
          <w:rFonts w:ascii="Times New Roman" w:hAnsi="Times New Roman" w:cs="Times New Roman"/>
          <w:sz w:val="16"/>
          <w:szCs w:val="16"/>
        </w:rPr>
        <w:t xml:space="preserve">Ahmed,  I.  (2023).  An  overview  on  the  crucial  nature  of  innovation strategies for sustainable businesses. Indian Journal of Commerce and Management Studies, 14(3), 21-29. </w:t>
      </w:r>
      <w:proofErr w:type="spellStart"/>
      <w:r w:rsidRPr="00776B9E">
        <w:rPr>
          <w:rFonts w:ascii="Times New Roman" w:hAnsi="Times New Roman" w:cs="Times New Roman"/>
          <w:sz w:val="16"/>
          <w:szCs w:val="16"/>
        </w:rPr>
        <w:t>doi</w:t>
      </w:r>
      <w:proofErr w:type="spellEnd"/>
      <w:r w:rsidRPr="00776B9E">
        <w:rPr>
          <w:rFonts w:ascii="Times New Roman" w:hAnsi="Times New Roman" w:cs="Times New Roman"/>
          <w:sz w:val="16"/>
          <w:szCs w:val="16"/>
        </w:rPr>
        <w:t>: 10.18843/</w:t>
      </w:r>
      <w:proofErr w:type="spellStart"/>
      <w:r w:rsidRPr="00776B9E">
        <w:rPr>
          <w:rFonts w:ascii="Times New Roman" w:hAnsi="Times New Roman" w:cs="Times New Roman"/>
          <w:sz w:val="16"/>
          <w:szCs w:val="16"/>
        </w:rPr>
        <w:t>ijcms</w:t>
      </w:r>
      <w:proofErr w:type="spellEnd"/>
      <w:r w:rsidRPr="00776B9E">
        <w:rPr>
          <w:rFonts w:ascii="Times New Roman" w:hAnsi="Times New Roman" w:cs="Times New Roman"/>
          <w:sz w:val="16"/>
          <w:szCs w:val="16"/>
        </w:rPr>
        <w:t>/v14i3/03</w:t>
      </w:r>
    </w:p>
    <w:p w14:paraId="04BC2F9B"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Rehman,  N.  U.  (2021).  Business  and  management  factors  relating   to   firm   innovation   performance.   Indian Journal of Commerce and Management Studies, 6(1), 78-90.</w:t>
      </w:r>
    </w:p>
    <w:p w14:paraId="427B0009"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Ravinder, R. (2023). An overview on the role of innovation in  making  sustainable  and  future-ready  businesses.  Indian Journal of Commerce and Management Studies, 14(1), 11-18.</w:t>
      </w:r>
    </w:p>
    <w:p w14:paraId="03BD31FD"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 xml:space="preserve">Fontana,   A.,   &amp;   Musa,   S.   (2017).   The   impact   of   entrepreneurial leadership on innovation management and     its     measurement     validation.     International     Journal  of  Innovation  Science,  9,  2-19.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10.1108/IJIS-05-2016-0004</w:t>
      </w:r>
    </w:p>
    <w:p w14:paraId="0C336CC9" w14:textId="77777777" w:rsidR="007F71C0" w:rsidRPr="00776B9E"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 xml:space="preserve">Renko,   M.,   El   </w:t>
      </w:r>
      <w:proofErr w:type="spellStart"/>
      <w:r w:rsidRPr="00776B9E">
        <w:rPr>
          <w:rFonts w:ascii="Times New Roman" w:hAnsi="Times New Roman" w:cs="Times New Roman"/>
          <w:sz w:val="16"/>
          <w:szCs w:val="16"/>
          <w:shd w:val="clear" w:color="auto" w:fill="FFFFFF"/>
        </w:rPr>
        <w:t>Tarabishy</w:t>
      </w:r>
      <w:proofErr w:type="spellEnd"/>
      <w:r w:rsidRPr="00776B9E">
        <w:rPr>
          <w:rFonts w:ascii="Times New Roman" w:hAnsi="Times New Roman" w:cs="Times New Roman"/>
          <w:sz w:val="16"/>
          <w:szCs w:val="16"/>
          <w:shd w:val="clear" w:color="auto" w:fill="FFFFFF"/>
        </w:rPr>
        <w:t xml:space="preserve">,   A.,   Carsrud,   A.   L.,   &amp;   </w:t>
      </w:r>
      <w:proofErr w:type="spellStart"/>
      <w:r w:rsidRPr="00776B9E">
        <w:rPr>
          <w:rFonts w:ascii="Times New Roman" w:hAnsi="Times New Roman" w:cs="Times New Roman"/>
          <w:sz w:val="16"/>
          <w:szCs w:val="16"/>
          <w:shd w:val="clear" w:color="auto" w:fill="FFFFFF"/>
        </w:rPr>
        <w:t>Brännback</w:t>
      </w:r>
      <w:proofErr w:type="spellEnd"/>
      <w:r w:rsidRPr="00776B9E">
        <w:rPr>
          <w:rFonts w:ascii="Times New Roman" w:hAnsi="Times New Roman" w:cs="Times New Roman"/>
          <w:sz w:val="16"/>
          <w:szCs w:val="16"/>
          <w:shd w:val="clear" w:color="auto" w:fill="FFFFFF"/>
        </w:rPr>
        <w:t xml:space="preserve">,  M.  (2015).  Understanding  and  measuring  entrepreneurial   leadership   style.   Journal   of   Small   Business   Management, 53,   54-74.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10.1111/jsbm.12086</w:t>
      </w:r>
    </w:p>
    <w:p w14:paraId="2BE12580" w14:textId="77777777" w:rsidR="007F71C0" w:rsidRPr="00776B9E" w:rsidRDefault="007F71C0" w:rsidP="002F7ECD">
      <w:pPr>
        <w:spacing w:after="0" w:line="240" w:lineRule="auto"/>
        <w:ind w:left="567" w:hanging="567"/>
        <w:contextualSpacing/>
        <w:jc w:val="both"/>
        <w:rPr>
          <w:rFonts w:ascii="Times New Roman" w:eastAsia="Times New Roman" w:hAnsi="Times New Roman" w:cs="Times New Roman"/>
          <w:color w:val="000000"/>
          <w:kern w:val="0"/>
          <w:sz w:val="16"/>
          <w:szCs w:val="16"/>
          <w:lang w:eastAsia="en-IN"/>
          <w14:ligatures w14:val="none"/>
        </w:rPr>
      </w:pPr>
      <w:r w:rsidRPr="00776B9E">
        <w:rPr>
          <w:rFonts w:ascii="Times New Roman" w:eastAsia="Times New Roman" w:hAnsi="Times New Roman" w:cs="Times New Roman"/>
          <w:color w:val="000000"/>
          <w:kern w:val="0"/>
          <w:sz w:val="16"/>
          <w:szCs w:val="16"/>
          <w:lang w:eastAsia="en-IN"/>
          <w14:ligatures w14:val="none"/>
        </w:rPr>
        <w:t xml:space="preserve">Zhou, L., Zhao, S., Tian, F., Zhang, X., &amp; Chen, S. (2018). Visionary leadership and employee creativity in China. International  Journal  of  Manpower, 39,  93-105.  </w:t>
      </w:r>
      <w:proofErr w:type="spellStart"/>
      <w:r w:rsidRPr="00776B9E">
        <w:rPr>
          <w:rFonts w:ascii="Times New Roman" w:eastAsia="Times New Roman" w:hAnsi="Times New Roman" w:cs="Times New Roman"/>
          <w:color w:val="000000"/>
          <w:kern w:val="0"/>
          <w:sz w:val="16"/>
          <w:szCs w:val="16"/>
          <w:lang w:eastAsia="en-IN"/>
          <w14:ligatures w14:val="none"/>
        </w:rPr>
        <w:t>doi</w:t>
      </w:r>
      <w:proofErr w:type="spellEnd"/>
      <w:r w:rsidRPr="00776B9E">
        <w:rPr>
          <w:rFonts w:ascii="Times New Roman" w:eastAsia="Times New Roman" w:hAnsi="Times New Roman" w:cs="Times New Roman"/>
          <w:color w:val="000000"/>
          <w:kern w:val="0"/>
          <w:sz w:val="16"/>
          <w:szCs w:val="16"/>
          <w:lang w:eastAsia="en-IN"/>
          <w14:ligatures w14:val="none"/>
        </w:rPr>
        <w:t>:  10.1108/IJM-04-2016-0092</w:t>
      </w:r>
    </w:p>
    <w:p w14:paraId="7768681A" w14:textId="77777777" w:rsidR="007F71C0" w:rsidRDefault="007F71C0" w:rsidP="002F7ECD">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 xml:space="preserve">Leitch,   C.   M.,   &amp;   Volery,   T.   (2017).   Entrepreneurial   leadership: Insights and directions. International Small Business  Journal  Researching  Entrepreneurship, 35, 147-156.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10.1177/0266242616681397</w:t>
      </w:r>
    </w:p>
    <w:p w14:paraId="7B6EAE05" w14:textId="77777777" w:rsidR="000539ED" w:rsidRPr="003B7C6A" w:rsidRDefault="000539ED" w:rsidP="002F7ECD">
      <w:pPr>
        <w:spacing w:line="240" w:lineRule="auto"/>
        <w:ind w:left="567" w:hanging="567"/>
        <w:contextualSpacing/>
        <w:rPr>
          <w:rFonts w:ascii="Times New Roman" w:hAnsi="Times New Roman" w:cs="Times New Roman"/>
          <w:sz w:val="16"/>
          <w:szCs w:val="16"/>
        </w:rPr>
      </w:pPr>
      <w:r w:rsidRPr="003B7C6A">
        <w:rPr>
          <w:rFonts w:ascii="Times New Roman" w:hAnsi="Times New Roman" w:cs="Times New Roman"/>
          <w:sz w:val="16"/>
          <w:szCs w:val="16"/>
        </w:rPr>
        <w:t xml:space="preserve">Jamal, M. (1997). Job stress, satisfaction and mental health: An empirical examination of </w:t>
      </w:r>
      <w:proofErr w:type="spellStart"/>
      <w:r w:rsidRPr="003B7C6A">
        <w:rPr>
          <w:rFonts w:ascii="Times New Roman" w:hAnsi="Times New Roman" w:cs="Times New Roman"/>
          <w:sz w:val="16"/>
          <w:szCs w:val="16"/>
        </w:rPr>
        <w:t>self employed</w:t>
      </w:r>
      <w:proofErr w:type="spellEnd"/>
      <w:r w:rsidRPr="003B7C6A">
        <w:rPr>
          <w:rFonts w:ascii="Times New Roman" w:hAnsi="Times New Roman" w:cs="Times New Roman"/>
          <w:sz w:val="16"/>
          <w:szCs w:val="16"/>
        </w:rPr>
        <w:t xml:space="preserve"> and non-</w:t>
      </w:r>
      <w:proofErr w:type="spellStart"/>
      <w:proofErr w:type="gramStart"/>
      <w:r w:rsidRPr="003B7C6A">
        <w:rPr>
          <w:rFonts w:ascii="Times New Roman" w:hAnsi="Times New Roman" w:cs="Times New Roman"/>
          <w:sz w:val="16"/>
          <w:szCs w:val="16"/>
        </w:rPr>
        <w:t>self employed</w:t>
      </w:r>
      <w:proofErr w:type="spellEnd"/>
      <w:proofErr w:type="gramEnd"/>
      <w:r w:rsidRPr="003B7C6A">
        <w:rPr>
          <w:rFonts w:ascii="Times New Roman" w:hAnsi="Times New Roman" w:cs="Times New Roman"/>
          <w:sz w:val="16"/>
          <w:szCs w:val="16"/>
        </w:rPr>
        <w:t xml:space="preserve"> Canadians. Journal of Small Business Management, 35(4), 48-57.</w:t>
      </w:r>
    </w:p>
    <w:p w14:paraId="6016EA54" w14:textId="77777777" w:rsidR="000539ED" w:rsidRPr="003B7C6A" w:rsidRDefault="000539ED" w:rsidP="002F7ECD">
      <w:pPr>
        <w:spacing w:line="240" w:lineRule="auto"/>
        <w:ind w:left="567" w:hanging="567"/>
        <w:contextualSpacing/>
        <w:rPr>
          <w:rFonts w:ascii="Times New Roman" w:hAnsi="Times New Roman" w:cs="Times New Roman"/>
          <w:sz w:val="16"/>
          <w:szCs w:val="16"/>
        </w:rPr>
      </w:pPr>
      <w:r w:rsidRPr="003B7C6A">
        <w:rPr>
          <w:rFonts w:ascii="Times New Roman" w:hAnsi="Times New Roman" w:cs="Times New Roman"/>
          <w:sz w:val="16"/>
          <w:szCs w:val="16"/>
        </w:rPr>
        <w:t xml:space="preserve">Vinokur, K.D., </w:t>
      </w:r>
      <w:proofErr w:type="spellStart"/>
      <w:r w:rsidRPr="003B7C6A">
        <w:rPr>
          <w:rFonts w:ascii="Times New Roman" w:hAnsi="Times New Roman" w:cs="Times New Roman"/>
          <w:sz w:val="16"/>
          <w:szCs w:val="16"/>
        </w:rPr>
        <w:t>Jayaaratne</w:t>
      </w:r>
      <w:proofErr w:type="spellEnd"/>
      <w:r w:rsidRPr="003B7C6A">
        <w:rPr>
          <w:rFonts w:ascii="Times New Roman" w:hAnsi="Times New Roman" w:cs="Times New Roman"/>
          <w:sz w:val="16"/>
          <w:szCs w:val="16"/>
        </w:rPr>
        <w:t>, S., &amp; Chess, W.A. (1994). Job satisfaction and retention of social workers in public agencies, non-profit agencies and private practice: The impact of work place conditions and motivators. Administration in Social Work, 18(3) 93-121</w:t>
      </w:r>
    </w:p>
    <w:p w14:paraId="6A2883BC" w14:textId="77777777" w:rsidR="000539ED" w:rsidRPr="00776B9E" w:rsidRDefault="000539ED" w:rsidP="007F71C0">
      <w:pPr>
        <w:spacing w:line="240" w:lineRule="auto"/>
        <w:contextualSpacing/>
        <w:jc w:val="both"/>
        <w:rPr>
          <w:rFonts w:ascii="Times New Roman" w:hAnsi="Times New Roman" w:cs="Times New Roman"/>
          <w:sz w:val="16"/>
          <w:szCs w:val="16"/>
        </w:rPr>
      </w:pPr>
    </w:p>
    <w:p w14:paraId="04783E6C" w14:textId="77777777" w:rsidR="00A05878" w:rsidRPr="00E44732" w:rsidRDefault="00A05878" w:rsidP="002F7ECD">
      <w:pPr>
        <w:pStyle w:val="references"/>
        <w:numPr>
          <w:ilvl w:val="0"/>
          <w:numId w:val="0"/>
        </w:numPr>
        <w:rPr>
          <w:b/>
          <w:bCs/>
        </w:rPr>
      </w:pPr>
      <w:r w:rsidRPr="00E44732">
        <w:rPr>
          <w:b/>
          <w:bCs/>
        </w:rPr>
        <w:t>NB: All contents in the template should be erased and final submission should inlcude only the article content in the prescribed format given in the template</w:t>
      </w:r>
    </w:p>
    <w:p w14:paraId="13FF759A" w14:textId="77777777" w:rsidR="006A5314" w:rsidRPr="00037881" w:rsidRDefault="006A5314" w:rsidP="002F7ECD">
      <w:pPr>
        <w:spacing w:after="120" w:line="228" w:lineRule="auto"/>
        <w:ind w:right="-29"/>
        <w:jc w:val="both"/>
        <w:rPr>
          <w:rFonts w:ascii="Times New Roman" w:eastAsia="SimSun" w:hAnsi="Times New Roman" w:cs="Times New Roman"/>
          <w:spacing w:val="-1"/>
          <w:kern w:val="0"/>
          <w:sz w:val="20"/>
          <w:szCs w:val="20"/>
          <w:lang w:val="x-none" w:eastAsia="x-none"/>
          <w14:ligatures w14:val="none"/>
        </w:rPr>
      </w:pPr>
    </w:p>
    <w:p w14:paraId="4A4F498B" w14:textId="77777777" w:rsidR="006A5314" w:rsidRPr="00A546F1" w:rsidRDefault="006A5314" w:rsidP="006A5314">
      <w:pPr>
        <w:ind w:right="-40" w:firstLine="567"/>
        <w:jc w:val="both"/>
        <w:rPr>
          <w:lang w:val="en-US"/>
        </w:rPr>
      </w:pPr>
    </w:p>
    <w:sectPr w:rsidR="006A5314" w:rsidRPr="00A546F1" w:rsidSect="00190B59">
      <w:footerReference w:type="default" r:id="rId8"/>
      <w:type w:val="continuous"/>
      <w:pgSz w:w="11907" w:h="16840" w:code="9"/>
      <w:pgMar w:top="544" w:right="992" w:bottom="1440" w:left="890" w:header="283" w:footer="567"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794C2" w14:textId="77777777" w:rsidR="00B0736A" w:rsidRDefault="00B0736A" w:rsidP="00A546F1">
      <w:pPr>
        <w:spacing w:after="0" w:line="240" w:lineRule="auto"/>
      </w:pPr>
      <w:r>
        <w:separator/>
      </w:r>
    </w:p>
  </w:endnote>
  <w:endnote w:type="continuationSeparator" w:id="0">
    <w:p w14:paraId="7482B36F" w14:textId="77777777" w:rsidR="00B0736A" w:rsidRDefault="00B0736A"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8653" w14:textId="00316064" w:rsidR="007F71C0" w:rsidRPr="000539ED" w:rsidRDefault="007F71C0">
    <w:pPr>
      <w:pStyle w:val="Footer"/>
      <w:rPr>
        <w:rFonts w:ascii="Times New Roman" w:hAnsi="Times New Roman" w:cs="Times New Roman"/>
      </w:rPr>
    </w:pPr>
    <w:r w:rsidRPr="000539ED">
      <w:rPr>
        <w:rFonts w:ascii="Times New Roman" w:hAnsi="Times New Roman" w:cs="Times New Roman"/>
      </w:rPr>
      <w:ptab w:relativeTo="margin" w:alignment="center" w:leader="none"/>
    </w:r>
    <w:r w:rsidR="00A33B9C">
      <w:rPr>
        <w:rFonts w:ascii="Times New Roman" w:hAnsi="Times New Roman" w:cs="Times New Roman"/>
      </w:rPr>
      <w:t xml:space="preserve">Journal Homepage: </w:t>
    </w:r>
    <w:hyperlink r:id="rId1" w:history="1">
      <w:r w:rsidR="00A33B9C" w:rsidRPr="00A33B9C">
        <w:rPr>
          <w:rStyle w:val="Hyperlink"/>
          <w:rFonts w:ascii="Times New Roman" w:hAnsi="Times New Roman" w:cs="Times New Roman"/>
        </w:rPr>
        <w:t>https://researchjournal.org.in/index.php/ijamrs</w:t>
      </w:r>
    </w:hyperlink>
    <w:r w:rsidRPr="000539ED">
      <w:rPr>
        <w:rFonts w:ascii="Times New Roman" w:hAnsi="Times New Roman" w:cs="Times New Roman"/>
      </w:rPr>
      <w:ptab w:relativeTo="margin" w:alignment="right" w:leader="none"/>
    </w:r>
    <w:r w:rsidRPr="000539ED">
      <w:rPr>
        <w:rFonts w:ascii="Times New Roman" w:hAnsi="Times New Roman" w:cs="Times New Roman"/>
      </w:rPr>
      <w:fldChar w:fldCharType="begin"/>
    </w:r>
    <w:r w:rsidRPr="000539ED">
      <w:rPr>
        <w:rFonts w:ascii="Times New Roman" w:hAnsi="Times New Roman" w:cs="Times New Roman"/>
      </w:rPr>
      <w:instrText xml:space="preserve"> PAGE   \* MERGEFORMAT </w:instrText>
    </w:r>
    <w:r w:rsidRPr="000539ED">
      <w:rPr>
        <w:rFonts w:ascii="Times New Roman" w:hAnsi="Times New Roman" w:cs="Times New Roman"/>
      </w:rPr>
      <w:fldChar w:fldCharType="separate"/>
    </w:r>
    <w:r w:rsidRPr="000539ED">
      <w:rPr>
        <w:rFonts w:ascii="Times New Roman" w:hAnsi="Times New Roman" w:cs="Times New Roman"/>
        <w:noProof/>
      </w:rPr>
      <w:t>1</w:t>
    </w:r>
    <w:r w:rsidRPr="000539ED">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255A" w14:textId="77777777" w:rsidR="00B0736A" w:rsidRDefault="00B0736A" w:rsidP="00A546F1">
      <w:pPr>
        <w:spacing w:after="0" w:line="240" w:lineRule="auto"/>
      </w:pPr>
      <w:r>
        <w:separator/>
      </w:r>
    </w:p>
  </w:footnote>
  <w:footnote w:type="continuationSeparator" w:id="0">
    <w:p w14:paraId="5391E9C3" w14:textId="77777777" w:rsidR="00B0736A" w:rsidRDefault="00B0736A"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10"/>
    <w:rsid w:val="000539ED"/>
    <w:rsid w:val="00156F03"/>
    <w:rsid w:val="00166510"/>
    <w:rsid w:val="00190B59"/>
    <w:rsid w:val="001A000D"/>
    <w:rsid w:val="002F7ECD"/>
    <w:rsid w:val="0030350C"/>
    <w:rsid w:val="003B505E"/>
    <w:rsid w:val="003C7A75"/>
    <w:rsid w:val="003E50B4"/>
    <w:rsid w:val="004A6812"/>
    <w:rsid w:val="004D00DB"/>
    <w:rsid w:val="005A1E34"/>
    <w:rsid w:val="00640AC2"/>
    <w:rsid w:val="006A5280"/>
    <w:rsid w:val="006A5314"/>
    <w:rsid w:val="007F71C0"/>
    <w:rsid w:val="00832BA3"/>
    <w:rsid w:val="0088558C"/>
    <w:rsid w:val="009872E0"/>
    <w:rsid w:val="00A05878"/>
    <w:rsid w:val="00A1750E"/>
    <w:rsid w:val="00A33B9C"/>
    <w:rsid w:val="00A546F1"/>
    <w:rsid w:val="00B0736A"/>
    <w:rsid w:val="00BE7D8F"/>
    <w:rsid w:val="00C83B06"/>
    <w:rsid w:val="00CE543F"/>
    <w:rsid w:val="00D53A6C"/>
    <w:rsid w:val="00DC4DBD"/>
    <w:rsid w:val="00E12983"/>
    <w:rsid w:val="00E224F9"/>
    <w:rsid w:val="00EF2FF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7296"/>
  <w15:chartTrackingRefBased/>
  <w15:docId w15:val="{FB3D5DC8-D5AD-40A7-AF87-C4FDA76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Hyperlink">
    <w:name w:val="Hyperlink"/>
    <w:basedOn w:val="DefaultParagraphFont"/>
    <w:uiPriority w:val="99"/>
    <w:unhideWhenUsed/>
    <w:rsid w:val="00A33B9C"/>
    <w:rPr>
      <w:color w:val="0563C1" w:themeColor="hyperlink"/>
      <w:u w:val="single"/>
    </w:rPr>
  </w:style>
  <w:style w:type="character" w:styleId="UnresolvedMention">
    <w:name w:val="Unresolved Mention"/>
    <w:basedOn w:val="DefaultParagraphFont"/>
    <w:uiPriority w:val="99"/>
    <w:semiHidden/>
    <w:unhideWhenUsed/>
    <w:rsid w:val="00A33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esearchjournal.org.in/index.php/ijam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New%20folder\IJAMR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IJAMRSTemplate</Template>
  <TotalTime>100</TotalTime>
  <Pages>4</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2024-10-14T05:45:00Z</dcterms:created>
  <dcterms:modified xsi:type="dcterms:W3CDTF">2025-01-09T09:08:00Z</dcterms:modified>
</cp:coreProperties>
</file>