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73EC" w14:textId="6D61D4D2" w:rsidR="0030350C" w:rsidRDefault="0030350C">
      <w:pPr>
        <w:rPr>
          <w:noProof/>
          <w:lang w:val="en-US"/>
        </w:rPr>
      </w:pPr>
    </w:p>
    <w:p w14:paraId="14C4C6D6" w14:textId="6F341BBA" w:rsidR="00702647" w:rsidRDefault="00702647">
      <w:pPr>
        <w:rPr>
          <w:noProof/>
          <w:lang w:val="en-US"/>
        </w:rPr>
      </w:pPr>
      <w:r>
        <w:rPr>
          <w:noProof/>
        </w:rPr>
        <w:drawing>
          <wp:inline distT="0" distB="0" distL="0" distR="0" wp14:anchorId="2B5F54DC" wp14:editId="54B81985">
            <wp:extent cx="6365875" cy="981075"/>
            <wp:effectExtent l="0" t="0" r="0" b="9525"/>
            <wp:docPr id="47626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981075"/>
                    </a:xfrm>
                    <a:prstGeom prst="rect">
                      <a:avLst/>
                    </a:prstGeom>
                    <a:noFill/>
                    <a:ln>
                      <a:noFill/>
                    </a:ln>
                  </pic:spPr>
                </pic:pic>
              </a:graphicData>
            </a:graphic>
          </wp:inline>
        </w:drawing>
      </w:r>
    </w:p>
    <w:p w14:paraId="585CE2B2" w14:textId="167B2466" w:rsidR="00A546F1" w:rsidRDefault="00A546F1">
      <w:pPr>
        <w:rPr>
          <w:lang w:val="en-US"/>
        </w:rPr>
      </w:pPr>
    </w:p>
    <w:p w14:paraId="144E5171"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1B972316"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645AEA87" w14:textId="7E7FDFA6" w:rsidR="00A546F1" w:rsidRPr="00575C97" w:rsidRDefault="00702647"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0AB3CE02" wp14:editId="59F45C2F">
                <wp:simplePos x="0" y="0"/>
                <wp:positionH relativeFrom="column">
                  <wp:posOffset>-12700</wp:posOffset>
                </wp:positionH>
                <wp:positionV relativeFrom="paragraph">
                  <wp:posOffset>59690</wp:posOffset>
                </wp:positionV>
                <wp:extent cx="6419850" cy="0"/>
                <wp:effectExtent l="0" t="0" r="0" b="0"/>
                <wp:wrapNone/>
                <wp:docPr id="1774262500"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D2B5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4.7pt" to="50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" strokecolor="#4472c4 [3204]">
                <v:stroke joinstyle="miter"/>
              </v:line>
            </w:pict>
          </mc:Fallback>
        </mc:AlternateContent>
      </w:r>
    </w:p>
    <w:p w14:paraId="2CD53E23"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BBD87B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10BC6B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D2B7B7"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1DDEB689"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2D696D9" w14:textId="43BCE406" w:rsidR="00A546F1" w:rsidRDefault="00702647">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40849D63" wp14:editId="0E8165AC">
                <wp:simplePos x="0" y="0"/>
                <wp:positionH relativeFrom="column">
                  <wp:posOffset>0</wp:posOffset>
                </wp:positionH>
                <wp:positionV relativeFrom="paragraph">
                  <wp:posOffset>142240</wp:posOffset>
                </wp:positionV>
                <wp:extent cx="6419850" cy="0"/>
                <wp:effectExtent l="0" t="0" r="0" b="0"/>
                <wp:wrapNone/>
                <wp:docPr id="1019445694"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2239464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1.2pt" to="50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" strokecolor="#4472c4">
                <v:stroke joinstyle="miter"/>
              </v:line>
            </w:pict>
          </mc:Fallback>
        </mc:AlternateContent>
      </w:r>
    </w:p>
    <w:p w14:paraId="2DE12CDC"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3282BA21"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7F1B7242" w14:textId="77777777" w:rsidR="00E224F9" w:rsidRPr="00575C97" w:rsidRDefault="00E224F9" w:rsidP="00E224F9">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Abstract in Article Language</w:t>
      </w:r>
    </w:p>
    <w:p w14:paraId="5AFB3CDE" w14:textId="77777777" w:rsidR="00E224F9" w:rsidRPr="005822DA" w:rsidRDefault="00E224F9" w:rsidP="00E224F9">
      <w:pPr>
        <w:jc w:val="both"/>
        <w:rPr>
          <w:rFonts w:ascii="Times New Roman" w:hAnsi="Times New Roman" w:cs="Times New Roman"/>
          <w:sz w:val="20"/>
          <w:szCs w:val="20"/>
        </w:rPr>
      </w:pPr>
      <w:r w:rsidRPr="005822DA">
        <w:rPr>
          <w:rFonts w:ascii="Times New Roman" w:hAnsi="Times New Roman" w:cs="Times New Roman"/>
          <w:sz w:val="20"/>
          <w:szCs w:val="20"/>
          <w:shd w:val="clear" w:color="auto" w:fill="FFFFFF"/>
        </w:rPr>
        <w:t>An original research article offers a detailed report of the techniques and methods used to conduct original research and their results. The results obtained are often through analytical and experimental studies with defined research questions and hypotheses. The findings of the study are mentioned in the discussion section with implications whether the findings have proved or disproved the hypothesis. These types of articles in journals may also contain survey/interview responses or detailed observations in place of wet-lab experiments. This type of journal article will have the basic IMRAD structure – Introduction, Methods, and Results and Discussion. Original research articles undergo a peer-reviewed process to ensure their quality before it is published.</w:t>
      </w:r>
    </w:p>
    <w:p w14:paraId="74819124" w14:textId="4A024FFD" w:rsidR="00E224F9" w:rsidRDefault="00702647"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55C38210" wp14:editId="15262EDC">
                <wp:simplePos x="0" y="0"/>
                <wp:positionH relativeFrom="column">
                  <wp:posOffset>0</wp:posOffset>
                </wp:positionH>
                <wp:positionV relativeFrom="paragraph">
                  <wp:posOffset>0</wp:posOffset>
                </wp:positionV>
                <wp:extent cx="6419850" cy="0"/>
                <wp:effectExtent l="0" t="0" r="0" b="0"/>
                <wp:wrapNone/>
                <wp:docPr id="91748311"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712E003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" strokecolor="#4472c4">
                <v:stroke joinstyle="miter"/>
              </v:line>
            </w:pict>
          </mc:Fallback>
        </mc:AlternateContent>
      </w:r>
    </w:p>
    <w:p w14:paraId="46A564E7" w14:textId="28919804"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3D3FF705" w14:textId="77777777" w:rsidR="00702647" w:rsidRDefault="00702647" w:rsidP="006A5314">
      <w:pPr>
        <w:rPr>
          <w:rFonts w:ascii="Times New Roman" w:hAnsi="Times New Roman" w:cs="Times New Roman"/>
          <w:sz w:val="20"/>
          <w:szCs w:val="20"/>
          <w:lang w:val="en-US"/>
        </w:rPr>
      </w:pPr>
    </w:p>
    <w:p w14:paraId="74712D0B" w14:textId="52712D19" w:rsidR="006A5314" w:rsidRDefault="00702647">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5ADBF61E" wp14:editId="74E06A50">
                <wp:simplePos x="0" y="0"/>
                <wp:positionH relativeFrom="column">
                  <wp:posOffset>0</wp:posOffset>
                </wp:positionH>
                <wp:positionV relativeFrom="paragraph">
                  <wp:posOffset>-635</wp:posOffset>
                </wp:positionV>
                <wp:extent cx="6419850" cy="0"/>
                <wp:effectExtent l="0" t="0" r="0" b="0"/>
                <wp:wrapNone/>
                <wp:docPr id="974676615"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6EE70D2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50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" strokecolor="#4472c4">
                <v:stroke joinstyle="miter"/>
              </v:line>
            </w:pict>
          </mc:Fallback>
        </mc:AlternateContent>
      </w:r>
    </w:p>
    <w:p w14:paraId="278CFC83" w14:textId="77777777" w:rsidR="00C16E1D" w:rsidRDefault="00C16E1D"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C16E1D" w:rsidSect="00702647">
          <w:footerReference w:type="default" r:id="rId8"/>
          <w:type w:val="nextColumn"/>
          <w:pgSz w:w="11907" w:h="16840" w:code="9"/>
          <w:pgMar w:top="544" w:right="992" w:bottom="1440" w:left="890" w:header="283" w:footer="680" w:gutter="0"/>
          <w:cols w:space="708"/>
          <w:docGrid w:linePitch="360"/>
        </w:sectPr>
      </w:pPr>
    </w:p>
    <w:p w14:paraId="4D755CFB"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2A7CEC2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57CDF1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7286B13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44A937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 xml:space="preserve">The current state of the research field should be carefully reviewed, and key publications, especially updated ones, should be cited. The Introduction should be </w:t>
      </w:r>
      <w:r w:rsidRPr="006A5314">
        <w:rPr>
          <w:rFonts w:ascii="Times New Roman" w:eastAsia="Georgia" w:hAnsi="Times New Roman" w:cs="Times New Roman"/>
          <w:bCs/>
          <w:color w:val="000000"/>
          <w:sz w:val="20"/>
          <w:szCs w:val="20"/>
          <w:u w:color="000000"/>
          <w:bdr w:val="nil"/>
          <w:lang w:val="en-US" w:eastAsia="es-MX"/>
        </w:rPr>
        <w:t>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2C07B3C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E882BE3"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9087A76"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07851644" w14:textId="0375AE9B" w:rsidR="006A5314" w:rsidRPr="006A5314" w:rsidRDefault="006A5314" w:rsidP="00702647">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w:t>
      </w:r>
      <w:r w:rsidR="00702647">
        <w:rPr>
          <w:rFonts w:ascii="Times New Roman" w:hAnsi="Times New Roman" w:cs="Times New Roman"/>
          <w:bCs/>
          <w:sz w:val="20"/>
          <w:szCs w:val="20"/>
          <w:lang w:val="en-US"/>
        </w:rPr>
        <w:t>.</w:t>
      </w:r>
      <w:r w:rsidRPr="006A5314">
        <w:rPr>
          <w:rFonts w:ascii="Times New Roman" w:hAnsi="Times New Roman" w:cs="Times New Roman"/>
          <w:bCs/>
          <w:sz w:val="20"/>
          <w:szCs w:val="20"/>
          <w:lang w:val="en-US"/>
        </w:rPr>
        <w:t xml:space="preserve"> </w:t>
      </w:r>
    </w:p>
    <w:p w14:paraId="17B3D33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B9EA3F" w14:textId="56245B3A" w:rsidR="006A5314" w:rsidRPr="006A5314" w:rsidRDefault="006A5314" w:rsidP="00702647">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w:t>
      </w:r>
    </w:p>
    <w:p w14:paraId="3F5C5EDC"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1CC67282" w14:textId="0480A41B" w:rsidR="00702647" w:rsidRDefault="006A5314" w:rsidP="00702647">
      <w:pPr>
        <w:spacing w:after="0"/>
        <w:ind w:right="-29"/>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 xml:space="preserve">first author should be used, followed by the Latin expression "et al.", and then the publication date. Example: In the text: Agarwal et al. </w:t>
      </w:r>
    </w:p>
    <w:p w14:paraId="6788C1D3" w14:textId="77777777" w:rsidR="00702647" w:rsidRDefault="00702647" w:rsidP="00702647">
      <w:pPr>
        <w:spacing w:after="0"/>
        <w:ind w:right="-29"/>
        <w:jc w:val="both"/>
        <w:rPr>
          <w:rFonts w:ascii="Times New Roman" w:hAnsi="Times New Roman" w:cs="Times New Roman"/>
          <w:bCs/>
          <w:sz w:val="20"/>
          <w:szCs w:val="20"/>
          <w:lang w:val="en-US"/>
        </w:rPr>
      </w:pPr>
    </w:p>
    <w:p w14:paraId="425DDC4D" w14:textId="0423ABF6" w:rsidR="006A5314" w:rsidRPr="006A5314" w:rsidRDefault="006A5314" w:rsidP="00702647">
      <w:pPr>
        <w:spacing w:after="0"/>
        <w:ind w:right="-29"/>
        <w:jc w:val="both"/>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25D95FD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F3ED49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1DE6E1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2D329FB5"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0A25A87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BBA7A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1C93A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58640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4002209B"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2CA9BF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72E736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1C0F29C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0CC1FFC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097E11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48226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5012D7E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The equations are an exception to the prescribed specifications of this template. You will need to determine </w:t>
      </w:r>
      <w:r w:rsidRPr="006A5314">
        <w:rPr>
          <w:rFonts w:ascii="Times New Roman" w:eastAsia="SimSun" w:hAnsi="Times New Roman" w:cs="Times New Roman"/>
          <w:spacing w:val="-1"/>
          <w:kern w:val="0"/>
          <w:sz w:val="20"/>
          <w:szCs w:val="20"/>
          <w:lang w:val="x-none" w:eastAsia="x-none"/>
          <w14:ligatures w14:val="none"/>
        </w:rPr>
        <w:t>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FFFB5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4E5B0F54"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667DC9D"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987375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4364042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009220"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3F2D1C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566BE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1B07E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AE287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2F7C0F0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455A54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6FE48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09E6A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8595297"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15C261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D1C410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1FF6C8BD"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lastRenderedPageBreak/>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597FBA6C"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1049596" w14:textId="5548BF4F" w:rsidR="00A05878" w:rsidRPr="00A05878" w:rsidRDefault="00F51D07"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A</w:t>
      </w:r>
      <w:r w:rsidR="00A05878" w:rsidRPr="00A05878">
        <w:rPr>
          <w:rFonts w:ascii="Times New Roman" w:eastAsia="SimSun" w:hAnsi="Times New Roman" w:cs="Times New Roman"/>
          <w:b/>
          <w:bCs/>
          <w:i/>
          <w:iCs/>
          <w:noProof/>
          <w:kern w:val="0"/>
          <w:sz w:val="20"/>
          <w:szCs w:val="20"/>
          <w:lang w:val="en-US"/>
          <w14:ligatures w14:val="none"/>
        </w:rPr>
        <w:t>. Authors and Affiliations</w:t>
      </w:r>
    </w:p>
    <w:p w14:paraId="37EB72C9"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5E9F53F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1645D55"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225D475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F87B18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3B31DE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98E084B"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8E110F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1D55C1C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DF6EF0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3C477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8F7AEC"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F6B9AE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21A05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114BB5A" w14:textId="77777777" w:rsidTr="00E6388B">
        <w:trPr>
          <w:cantSplit/>
          <w:trHeight w:val="242"/>
          <w:tblHeader/>
          <w:jc w:val="center"/>
        </w:trPr>
        <w:tc>
          <w:tcPr>
            <w:tcW w:w="630" w:type="dxa"/>
            <w:vMerge w:val="restart"/>
            <w:vAlign w:val="center"/>
          </w:tcPr>
          <w:p w14:paraId="0B1164C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3553F61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614226D0" w14:textId="77777777" w:rsidTr="00E6388B">
        <w:trPr>
          <w:cantSplit/>
          <w:trHeight w:val="242"/>
          <w:tblHeader/>
          <w:jc w:val="center"/>
        </w:trPr>
        <w:tc>
          <w:tcPr>
            <w:tcW w:w="630" w:type="dxa"/>
            <w:vMerge/>
          </w:tcPr>
          <w:p w14:paraId="4364543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7AFFD12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3083CE2"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E14710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6CF93DC" w14:textId="77777777" w:rsidTr="00E6388B">
        <w:trPr>
          <w:trHeight w:val="323"/>
          <w:jc w:val="center"/>
        </w:trPr>
        <w:tc>
          <w:tcPr>
            <w:tcW w:w="630" w:type="dxa"/>
            <w:vAlign w:val="center"/>
          </w:tcPr>
          <w:p w14:paraId="41D7D5A6"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02C2437"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0875FC7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1633AB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2468268E"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4A9BE1F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E7223A"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41910D2"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3268909E" w14:textId="62E0266B" w:rsidR="00A05878" w:rsidRPr="00F51D07" w:rsidRDefault="00A05878" w:rsidP="00F51D07">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7080BCDC"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652C65A1"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5CA2E1B9" w14:textId="77777777" w:rsidR="00F51D07" w:rsidRPr="005D4BD6" w:rsidRDefault="00F51D07" w:rsidP="00F51D07">
      <w:pPr>
        <w:spacing w:before="100" w:beforeAutospacing="1" w:after="150" w:line="240" w:lineRule="auto"/>
        <w:ind w:left="360"/>
        <w:contextualSpacing/>
        <w:jc w:val="both"/>
        <w:rPr>
          <w:rFonts w:ascii="Times New Roman" w:eastAsia="Times New Roman" w:hAnsi="Times New Roman" w:cs="Times New Roman"/>
          <w:kern w:val="0"/>
          <w:sz w:val="16"/>
          <w:szCs w:val="16"/>
          <w:lang w:eastAsia="en-IN"/>
          <w14:ligatures w14:val="none"/>
        </w:rPr>
      </w:pPr>
      <w:r w:rsidRPr="005D4BD6">
        <w:rPr>
          <w:rFonts w:ascii="Times New Roman" w:eastAsia="Times New Roman" w:hAnsi="Times New Roman" w:cs="Times New Roman"/>
          <w:kern w:val="0"/>
          <w:sz w:val="16"/>
          <w:szCs w:val="16"/>
          <w:lang w:eastAsia="en-IN"/>
          <w14:ligatures w14:val="none"/>
        </w:rPr>
        <w:t>Tiwari, V., &amp; Joshi, S. (2016). Predictive astrology in modern times. Journal of Vedic Astrology, 4(2), 89-94.</w:t>
      </w:r>
    </w:p>
    <w:p w14:paraId="6FBA52F7" w14:textId="77777777" w:rsidR="00F51D07" w:rsidRPr="005D4BD6" w:rsidRDefault="00F51D07" w:rsidP="00F51D07">
      <w:pPr>
        <w:spacing w:before="100" w:beforeAutospacing="1" w:after="150" w:line="240" w:lineRule="auto"/>
        <w:ind w:left="360"/>
        <w:contextualSpacing/>
        <w:jc w:val="both"/>
        <w:rPr>
          <w:rFonts w:ascii="Times New Roman" w:eastAsia="Times New Roman" w:hAnsi="Times New Roman" w:cs="Times New Roman"/>
          <w:kern w:val="0"/>
          <w:sz w:val="16"/>
          <w:szCs w:val="16"/>
          <w:lang w:eastAsia="en-IN"/>
          <w14:ligatures w14:val="none"/>
        </w:rPr>
      </w:pPr>
      <w:r w:rsidRPr="005D4BD6">
        <w:rPr>
          <w:rFonts w:ascii="Times New Roman" w:eastAsia="Times New Roman" w:hAnsi="Times New Roman" w:cs="Times New Roman"/>
          <w:kern w:val="0"/>
          <w:sz w:val="16"/>
          <w:szCs w:val="16"/>
          <w:lang w:eastAsia="en-IN"/>
          <w14:ligatures w14:val="none"/>
        </w:rPr>
        <w:t xml:space="preserve">Sharma, R., &amp; Verma, S. (2017). Application of </w:t>
      </w:r>
      <w:proofErr w:type="spellStart"/>
      <w:r w:rsidRPr="005D4BD6">
        <w:rPr>
          <w:rFonts w:ascii="Times New Roman" w:eastAsia="Times New Roman" w:hAnsi="Times New Roman" w:cs="Times New Roman"/>
          <w:kern w:val="0"/>
          <w:sz w:val="16"/>
          <w:szCs w:val="16"/>
          <w:lang w:eastAsia="en-IN"/>
          <w14:ligatures w14:val="none"/>
        </w:rPr>
        <w:t>Vastu</w:t>
      </w:r>
      <w:proofErr w:type="spellEnd"/>
      <w:r w:rsidRPr="005D4BD6">
        <w:rPr>
          <w:rFonts w:ascii="Times New Roman" w:eastAsia="Times New Roman" w:hAnsi="Times New Roman" w:cs="Times New Roman"/>
          <w:kern w:val="0"/>
          <w:sz w:val="16"/>
          <w:szCs w:val="16"/>
          <w:lang w:eastAsia="en-IN"/>
          <w14:ligatures w14:val="none"/>
        </w:rPr>
        <w:t xml:space="preserve"> principles in modern architecture. Journal of </w:t>
      </w:r>
      <w:proofErr w:type="spellStart"/>
      <w:r w:rsidRPr="005D4BD6">
        <w:rPr>
          <w:rFonts w:ascii="Times New Roman" w:eastAsia="Times New Roman" w:hAnsi="Times New Roman" w:cs="Times New Roman"/>
          <w:kern w:val="0"/>
          <w:sz w:val="16"/>
          <w:szCs w:val="16"/>
          <w:lang w:eastAsia="en-IN"/>
          <w14:ligatures w14:val="none"/>
        </w:rPr>
        <w:t>Vastu</w:t>
      </w:r>
      <w:proofErr w:type="spellEnd"/>
      <w:r w:rsidRPr="005D4BD6">
        <w:rPr>
          <w:rFonts w:ascii="Times New Roman" w:eastAsia="Times New Roman" w:hAnsi="Times New Roman" w:cs="Times New Roman"/>
          <w:kern w:val="0"/>
          <w:sz w:val="16"/>
          <w:szCs w:val="16"/>
          <w:lang w:eastAsia="en-IN"/>
          <w14:ligatures w14:val="none"/>
        </w:rPr>
        <w:t xml:space="preserve"> Shastra, 6(4), 232-238.</w:t>
      </w:r>
    </w:p>
    <w:p w14:paraId="5A0DC8FC" w14:textId="77777777" w:rsidR="00F51D07" w:rsidRPr="005D4BD6" w:rsidRDefault="00F51D07" w:rsidP="00F51D07">
      <w:pPr>
        <w:spacing w:before="100" w:beforeAutospacing="1" w:after="150" w:line="240" w:lineRule="auto"/>
        <w:ind w:left="360"/>
        <w:contextualSpacing/>
        <w:jc w:val="both"/>
        <w:rPr>
          <w:rFonts w:ascii="Times New Roman" w:eastAsia="Times New Roman" w:hAnsi="Times New Roman" w:cs="Times New Roman"/>
          <w:kern w:val="0"/>
          <w:sz w:val="16"/>
          <w:szCs w:val="16"/>
          <w:lang w:eastAsia="en-IN"/>
          <w14:ligatures w14:val="none"/>
        </w:rPr>
      </w:pPr>
      <w:r w:rsidRPr="005D4BD6">
        <w:rPr>
          <w:rFonts w:ascii="Times New Roman" w:eastAsia="Times New Roman" w:hAnsi="Times New Roman" w:cs="Times New Roman"/>
          <w:kern w:val="0"/>
          <w:sz w:val="16"/>
          <w:szCs w:val="16"/>
          <w:lang w:eastAsia="en-IN"/>
          <w14:ligatures w14:val="none"/>
        </w:rPr>
        <w:t>Gupta, S., &amp; Pandey, A. (2017). Anti-inflammatory properties of Ayurvedic herbs in asthma management. International Journal of Ayurvedic Medicine, 5(2), 76-81.</w:t>
      </w:r>
    </w:p>
    <w:p w14:paraId="5DE4641B" w14:textId="77777777" w:rsidR="00F51D07" w:rsidRPr="005D4BD6" w:rsidRDefault="00F51D07" w:rsidP="00F51D07">
      <w:pPr>
        <w:spacing w:before="100" w:beforeAutospacing="1" w:after="150" w:line="240" w:lineRule="auto"/>
        <w:ind w:left="360"/>
        <w:contextualSpacing/>
        <w:jc w:val="both"/>
        <w:rPr>
          <w:rFonts w:ascii="Times New Roman" w:eastAsia="Times New Roman" w:hAnsi="Times New Roman" w:cs="Times New Roman"/>
          <w:kern w:val="0"/>
          <w:sz w:val="16"/>
          <w:szCs w:val="16"/>
          <w:lang w:eastAsia="en-IN"/>
          <w14:ligatures w14:val="none"/>
        </w:rPr>
      </w:pPr>
      <w:r w:rsidRPr="005D4BD6">
        <w:rPr>
          <w:rFonts w:ascii="Times New Roman" w:eastAsia="Times New Roman" w:hAnsi="Times New Roman" w:cs="Times New Roman"/>
          <w:kern w:val="0"/>
          <w:sz w:val="16"/>
          <w:szCs w:val="16"/>
          <w:lang w:eastAsia="en-IN"/>
          <w14:ligatures w14:val="none"/>
        </w:rPr>
        <w:t>Misra, S., &amp; Sharma, N. (2018). Effects of yoga on stress reduction in university students. Journal of Yoga Therapy, 7(4), 312-318.</w:t>
      </w:r>
    </w:p>
    <w:p w14:paraId="1DE1439E" w14:textId="77777777" w:rsidR="00F51D07" w:rsidRPr="005D4BD6" w:rsidRDefault="00F51D07" w:rsidP="00F51D07">
      <w:pPr>
        <w:spacing w:before="100" w:beforeAutospacing="1" w:after="150" w:line="240" w:lineRule="auto"/>
        <w:ind w:left="360"/>
        <w:contextualSpacing/>
        <w:jc w:val="both"/>
        <w:rPr>
          <w:rFonts w:ascii="Times New Roman" w:eastAsia="Times New Roman" w:hAnsi="Times New Roman" w:cs="Times New Roman"/>
          <w:kern w:val="0"/>
          <w:sz w:val="16"/>
          <w:szCs w:val="16"/>
          <w:lang w:eastAsia="en-IN"/>
          <w14:ligatures w14:val="none"/>
        </w:rPr>
      </w:pPr>
      <w:r w:rsidRPr="005D4BD6">
        <w:rPr>
          <w:rFonts w:ascii="Times New Roman" w:eastAsia="Times New Roman" w:hAnsi="Times New Roman" w:cs="Times New Roman"/>
          <w:kern w:val="0"/>
          <w:sz w:val="16"/>
          <w:szCs w:val="16"/>
          <w:lang w:eastAsia="en-IN"/>
          <w14:ligatures w14:val="none"/>
        </w:rPr>
        <w:t xml:space="preserve">Kumar, A., &amp; Singh, K. (2018). Energy management through </w:t>
      </w:r>
      <w:proofErr w:type="spellStart"/>
      <w:r w:rsidRPr="005D4BD6">
        <w:rPr>
          <w:rFonts w:ascii="Times New Roman" w:eastAsia="Times New Roman" w:hAnsi="Times New Roman" w:cs="Times New Roman"/>
          <w:kern w:val="0"/>
          <w:sz w:val="16"/>
          <w:szCs w:val="16"/>
          <w:lang w:eastAsia="en-IN"/>
          <w14:ligatures w14:val="none"/>
        </w:rPr>
        <w:t>Vastu</w:t>
      </w:r>
      <w:proofErr w:type="spellEnd"/>
      <w:r w:rsidRPr="005D4BD6">
        <w:rPr>
          <w:rFonts w:ascii="Times New Roman" w:eastAsia="Times New Roman" w:hAnsi="Times New Roman" w:cs="Times New Roman"/>
          <w:kern w:val="0"/>
          <w:sz w:val="16"/>
          <w:szCs w:val="16"/>
          <w:lang w:eastAsia="en-IN"/>
          <w14:ligatures w14:val="none"/>
        </w:rPr>
        <w:t xml:space="preserve">-compliant buildings. International Journal of Architectural </w:t>
      </w:r>
      <w:proofErr w:type="spellStart"/>
      <w:r w:rsidRPr="005D4BD6">
        <w:rPr>
          <w:rFonts w:ascii="Times New Roman" w:eastAsia="Times New Roman" w:hAnsi="Times New Roman" w:cs="Times New Roman"/>
          <w:kern w:val="0"/>
          <w:sz w:val="16"/>
          <w:szCs w:val="16"/>
          <w:lang w:eastAsia="en-IN"/>
          <w14:ligatures w14:val="none"/>
        </w:rPr>
        <w:t>Vastu</w:t>
      </w:r>
      <w:proofErr w:type="spellEnd"/>
      <w:r w:rsidRPr="005D4BD6">
        <w:rPr>
          <w:rFonts w:ascii="Times New Roman" w:eastAsia="Times New Roman" w:hAnsi="Times New Roman" w:cs="Times New Roman"/>
          <w:kern w:val="0"/>
          <w:sz w:val="16"/>
          <w:szCs w:val="16"/>
          <w:lang w:eastAsia="en-IN"/>
          <w14:ligatures w14:val="none"/>
        </w:rPr>
        <w:t>, 9(1), 58-63.</w:t>
      </w:r>
    </w:p>
    <w:p w14:paraId="65EBB5C6" w14:textId="77777777" w:rsidR="00F51D07" w:rsidRPr="005D4BD6" w:rsidRDefault="00F51D07" w:rsidP="00F51D07">
      <w:pPr>
        <w:spacing w:before="100" w:beforeAutospacing="1" w:after="150" w:line="240" w:lineRule="auto"/>
        <w:ind w:left="360"/>
        <w:contextualSpacing/>
        <w:jc w:val="both"/>
        <w:rPr>
          <w:rFonts w:ascii="Times New Roman" w:eastAsia="Times New Roman" w:hAnsi="Times New Roman" w:cs="Times New Roman"/>
          <w:kern w:val="0"/>
          <w:sz w:val="16"/>
          <w:szCs w:val="16"/>
          <w:lang w:eastAsia="en-IN"/>
          <w14:ligatures w14:val="none"/>
        </w:rPr>
      </w:pPr>
      <w:r w:rsidRPr="005D4BD6">
        <w:rPr>
          <w:rFonts w:ascii="Times New Roman" w:eastAsia="Times New Roman" w:hAnsi="Times New Roman" w:cs="Times New Roman"/>
          <w:kern w:val="0"/>
          <w:sz w:val="16"/>
          <w:szCs w:val="16"/>
          <w:lang w:eastAsia="en-IN"/>
          <w14:ligatures w14:val="none"/>
        </w:rPr>
        <w:t>Singh, M., &amp; Kapoor, A. (2019). Impact of planetary transits on human health. International Journal of Astrology, 8(3), 176-182.</w:t>
      </w:r>
    </w:p>
    <w:p w14:paraId="1EA961AC" w14:textId="77777777" w:rsidR="00F51D07" w:rsidRPr="005D4BD6" w:rsidRDefault="00F51D07" w:rsidP="00F51D07">
      <w:pPr>
        <w:spacing w:before="100" w:beforeAutospacing="1" w:after="150" w:line="240" w:lineRule="auto"/>
        <w:ind w:left="360"/>
        <w:contextualSpacing/>
        <w:jc w:val="both"/>
        <w:rPr>
          <w:rFonts w:ascii="Times New Roman" w:eastAsia="Times New Roman" w:hAnsi="Times New Roman" w:cs="Times New Roman"/>
          <w:kern w:val="0"/>
          <w:sz w:val="16"/>
          <w:szCs w:val="16"/>
          <w:lang w:eastAsia="en-IN"/>
          <w14:ligatures w14:val="none"/>
        </w:rPr>
      </w:pPr>
      <w:r w:rsidRPr="005D4BD6">
        <w:rPr>
          <w:rFonts w:ascii="Times New Roman" w:eastAsia="Times New Roman" w:hAnsi="Times New Roman" w:cs="Times New Roman"/>
          <w:kern w:val="0"/>
          <w:sz w:val="16"/>
          <w:szCs w:val="16"/>
          <w:lang w:eastAsia="en-IN"/>
          <w14:ligatures w14:val="none"/>
        </w:rPr>
        <w:t>Sharma, A., &amp; Singh, R. (2019). Role of Ayurveda in managing diabetes mellitus. Journal of Ayurveda and Integrative Medicine, 10(3), 214-220.</w:t>
      </w:r>
    </w:p>
    <w:p w14:paraId="6314B6CF" w14:textId="77777777" w:rsidR="00F51D07" w:rsidRPr="005D4BD6" w:rsidRDefault="00F51D07" w:rsidP="00F51D07">
      <w:pPr>
        <w:spacing w:before="100" w:beforeAutospacing="1" w:after="150" w:line="240" w:lineRule="auto"/>
        <w:ind w:left="360"/>
        <w:contextualSpacing/>
        <w:jc w:val="both"/>
        <w:rPr>
          <w:rFonts w:ascii="Times New Roman" w:eastAsia="Times New Roman" w:hAnsi="Times New Roman" w:cs="Times New Roman"/>
          <w:kern w:val="0"/>
          <w:sz w:val="16"/>
          <w:szCs w:val="16"/>
          <w:lang w:eastAsia="en-IN"/>
          <w14:ligatures w14:val="none"/>
        </w:rPr>
      </w:pPr>
      <w:r w:rsidRPr="005D4BD6">
        <w:rPr>
          <w:rFonts w:ascii="Times New Roman" w:eastAsia="Times New Roman" w:hAnsi="Times New Roman" w:cs="Times New Roman"/>
          <w:kern w:val="0"/>
          <w:sz w:val="16"/>
          <w:szCs w:val="16"/>
          <w:lang w:eastAsia="en-IN"/>
          <w14:ligatures w14:val="none"/>
        </w:rPr>
        <w:t>Patel, P., &amp; Jain, A. (2020). The role of Yoga in improving cardiovascular health. International Journal of Yoga, 12(1), 45-52.</w:t>
      </w:r>
    </w:p>
    <w:p w14:paraId="343B4DBE" w14:textId="77777777" w:rsidR="00A05878" w:rsidRDefault="00A05878" w:rsidP="00A05878">
      <w:pPr>
        <w:pStyle w:val="references"/>
        <w:numPr>
          <w:ilvl w:val="0"/>
          <w:numId w:val="0"/>
        </w:numPr>
        <w:ind w:left="354"/>
      </w:pPr>
    </w:p>
    <w:p w14:paraId="62223B4D" w14:textId="77777777" w:rsidR="00A05878" w:rsidRPr="00E44732" w:rsidRDefault="00A05878" w:rsidP="00A05878">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7E65CF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20B7FD19" w14:textId="141FB12E" w:rsidR="006A5314" w:rsidRPr="00A546F1" w:rsidRDefault="006A5314" w:rsidP="006A5314">
      <w:pPr>
        <w:ind w:right="-40" w:firstLine="567"/>
        <w:jc w:val="both"/>
        <w:rPr>
          <w:lang w:val="en-US"/>
        </w:rPr>
      </w:pPr>
    </w:p>
    <w:sectPr w:rsidR="006A5314" w:rsidRPr="00A546F1" w:rsidSect="00C16E1D">
      <w:type w:val="continuous"/>
      <w:pgSz w:w="11907" w:h="16840" w:code="9"/>
      <w:pgMar w:top="544" w:right="992" w:bottom="1440" w:left="890" w:header="283" w:footer="680"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9E349" w14:textId="77777777" w:rsidR="0062612B" w:rsidRDefault="0062612B" w:rsidP="00A546F1">
      <w:pPr>
        <w:spacing w:after="0" w:line="240" w:lineRule="auto"/>
      </w:pPr>
      <w:r>
        <w:separator/>
      </w:r>
    </w:p>
  </w:endnote>
  <w:endnote w:type="continuationSeparator" w:id="0">
    <w:p w14:paraId="45C624A0" w14:textId="77777777" w:rsidR="0062612B" w:rsidRDefault="0062612B"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8F27" w14:textId="2F2AA318" w:rsidR="00702647" w:rsidRDefault="00702647">
    <w:pPr>
      <w:pStyle w:val="Footer"/>
    </w:pPr>
    <w:r w:rsidRPr="00823884">
      <w:rPr>
        <w:rFonts w:ascii="Times New Roman" w:hAnsi="Times New Roman" w:cs="Times New Roman"/>
      </w:rPr>
      <w:t>doi.org/10.xxx/</w:t>
    </w:r>
    <w:proofErr w:type="spellStart"/>
    <w:r w:rsidRPr="00823884">
      <w:rPr>
        <w:rFonts w:ascii="Times New Roman" w:hAnsi="Times New Roman" w:cs="Times New Roman"/>
      </w:rPr>
      <w:t>ij</w:t>
    </w:r>
    <w:r>
      <w:rPr>
        <w:rFonts w:ascii="Times New Roman" w:hAnsi="Times New Roman" w:cs="Times New Roman"/>
      </w:rPr>
      <w:t>vsrs</w:t>
    </w:r>
    <w:proofErr w:type="spellEnd"/>
    <w:r>
      <w:rPr>
        <w:rFonts w:ascii="Times New Roman" w:hAnsi="Times New Roman" w:cs="Times New Roman"/>
      </w:rPr>
      <w:t>/</w:t>
    </w:r>
    <w:r>
      <w:ptab w:relativeTo="margin" w:alignment="center" w:leader="none"/>
    </w:r>
    <w:r>
      <w:t>www.ijvsrs.com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15665" w14:textId="77777777" w:rsidR="0062612B" w:rsidRDefault="0062612B" w:rsidP="00A546F1">
      <w:pPr>
        <w:spacing w:after="0" w:line="240" w:lineRule="auto"/>
      </w:pPr>
      <w:r>
        <w:separator/>
      </w:r>
    </w:p>
  </w:footnote>
  <w:footnote w:type="continuationSeparator" w:id="0">
    <w:p w14:paraId="3312B51E" w14:textId="77777777" w:rsidR="0062612B" w:rsidRDefault="0062612B"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C"/>
    <w:rsid w:val="001A000D"/>
    <w:rsid w:val="0030350C"/>
    <w:rsid w:val="004A6812"/>
    <w:rsid w:val="00526B21"/>
    <w:rsid w:val="0062612B"/>
    <w:rsid w:val="00640AC2"/>
    <w:rsid w:val="006A5280"/>
    <w:rsid w:val="006A5314"/>
    <w:rsid w:val="00702647"/>
    <w:rsid w:val="00832BA3"/>
    <w:rsid w:val="009872E0"/>
    <w:rsid w:val="00A05878"/>
    <w:rsid w:val="00A546F1"/>
    <w:rsid w:val="00C16E1D"/>
    <w:rsid w:val="00CE543F"/>
    <w:rsid w:val="00D53A6C"/>
    <w:rsid w:val="00E224F9"/>
    <w:rsid w:val="00F51D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IJVSRSTemplate</Template>
  <TotalTime>3</TotalTime>
  <Pages>3</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2024-06-08T08:00:00Z</dcterms:created>
  <dcterms:modified xsi:type="dcterms:W3CDTF">2024-06-08T08:02:00Z</dcterms:modified>
</cp:coreProperties>
</file>